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C3" w:rsidRDefault="00C94C4D" w:rsidP="00A706ED">
      <w:pPr>
        <w:rPr>
          <w:b/>
          <w:bCs/>
        </w:rPr>
      </w:pPr>
      <w:r w:rsidRPr="002C030F">
        <w:rPr>
          <w:b/>
          <w:bCs/>
        </w:rPr>
        <w:t>Der Steinbruch des ehemaligen Konzentrationslagers Mauthausen</w:t>
      </w:r>
    </w:p>
    <w:p w:rsidR="002C030F" w:rsidRPr="002C030F" w:rsidRDefault="002C030F" w:rsidP="00A706ED">
      <w:pPr>
        <w:rPr>
          <w:b/>
          <w:bCs/>
        </w:rPr>
      </w:pPr>
    </w:p>
    <w:p w:rsidR="00C94C4D" w:rsidRDefault="00C94C4D" w:rsidP="00A706ED">
      <w:r>
        <w:rPr>
          <w:noProof/>
          <w:lang w:eastAsia="de-AT"/>
        </w:rPr>
        <w:drawing>
          <wp:inline distT="0" distB="0" distL="0" distR="0">
            <wp:extent cx="5759450" cy="3832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F" w:rsidRDefault="002C030F" w:rsidP="00A706ED"/>
    <w:p w:rsidR="003927C3" w:rsidRDefault="00C94C4D" w:rsidP="00B522BE">
      <w:pPr>
        <w:jc w:val="both"/>
      </w:pPr>
      <w:r>
        <w:t xml:space="preserve">Der Steinbruch im „Wiener Graben“ (dieser gehörte </w:t>
      </w:r>
      <w:r w:rsidR="0023424B">
        <w:t xml:space="preserve">zuvor </w:t>
      </w:r>
      <w:r>
        <w:t>der Stadt Wien) war der eigentliche Grund, warum das Konzentrationslager Mauthausen („KLM“) genau an dieser Stelle gebaut wurde.</w:t>
      </w:r>
      <w:r w:rsidR="002C030F">
        <w:t xml:space="preserve"> Auf der Skizze oben sieht man sehr gut, wie das Lager (rechts</w:t>
      </w:r>
      <w:r w:rsidR="0023424B">
        <w:t>, wo die Umrisse der Gebäude zu sehen sind</w:t>
      </w:r>
      <w:r w:rsidR="002C030F">
        <w:t>) an und um den Steinbruch (links</w:t>
      </w:r>
      <w:r w:rsidR="0023424B">
        <w:t>, die abfallenden Linien</w:t>
      </w:r>
      <w:r w:rsidR="002C030F">
        <w:t xml:space="preserve">) gebaut wurde. </w:t>
      </w:r>
    </w:p>
    <w:p w:rsidR="00C94C4D" w:rsidRDefault="00C94C4D" w:rsidP="0023424B">
      <w:pPr>
        <w:jc w:val="both"/>
      </w:pPr>
      <w:r>
        <w:t>Die an die Macht gelangten Na</w:t>
      </w:r>
      <w:r w:rsidR="0023424B">
        <w:t>tionalsozialisten</w:t>
      </w:r>
      <w:r>
        <w:t xml:space="preserve"> wollten ihre Herrschaft </w:t>
      </w:r>
      <w:r w:rsidR="00C23A46">
        <w:t>durch</w:t>
      </w:r>
      <w:r>
        <w:t xml:space="preserve"> viele große Bauwerke zur Schau stellen und benötigten dafür Baumaterial, vor allem harte Steine, Ziegel und Zement. Daher entstanden </w:t>
      </w:r>
      <w:r w:rsidR="00C23A46">
        <w:t>einige</w:t>
      </w:r>
      <w:r w:rsidR="0023424B">
        <w:t xml:space="preserve"> Lager</w:t>
      </w:r>
      <w:r>
        <w:t xml:space="preserve"> in der Nähe von Steinbrüchen und Ziegelwerken, um</w:t>
      </w:r>
      <w:r w:rsidR="0023424B">
        <w:t xml:space="preserve"> </w:t>
      </w:r>
      <w:r>
        <w:t xml:space="preserve">KZ-Häftlinge, Kriegsgefangene und Zwangsarbeiter als Arbeitskräfte </w:t>
      </w:r>
      <w:r w:rsidR="00124710">
        <w:t>auszubeuten</w:t>
      </w:r>
      <w:r>
        <w:t xml:space="preserve">. Solche Lager waren </w:t>
      </w:r>
      <w:r w:rsidR="00C23A46">
        <w:t>unter anderem</w:t>
      </w:r>
      <w:r w:rsidR="002C030F">
        <w:t xml:space="preserve"> </w:t>
      </w:r>
      <w:r w:rsidR="00C23A46">
        <w:t xml:space="preserve">die KZs </w:t>
      </w:r>
      <w:r>
        <w:t xml:space="preserve">Mauthausen, </w:t>
      </w:r>
      <w:proofErr w:type="spellStart"/>
      <w:r>
        <w:t>Gusen</w:t>
      </w:r>
      <w:proofErr w:type="spellEnd"/>
      <w:r>
        <w:t>,</w:t>
      </w:r>
      <w:r w:rsidR="00F85FD8">
        <w:t xml:space="preserve"> </w:t>
      </w:r>
      <w:r>
        <w:t>Groß</w:t>
      </w:r>
      <w:r w:rsidR="008A1B15">
        <w:t xml:space="preserve"> </w:t>
      </w:r>
      <w:r>
        <w:t>Rosen, Flossenbürg</w:t>
      </w:r>
      <w:r w:rsidR="00C23A46">
        <w:t>.</w:t>
      </w:r>
    </w:p>
    <w:p w:rsidR="00D0677D" w:rsidRDefault="00F36DAA" w:rsidP="00A706ED">
      <w:r>
        <w:t>Auf den folgenden Bildern seht ihr, unter welchen Bedingungen die Menschen arbeiten mussten.</w:t>
      </w:r>
    </w:p>
    <w:p w:rsidR="00036734" w:rsidRDefault="00036734" w:rsidP="00A706ED">
      <w:r>
        <w:rPr>
          <w:noProof/>
          <w:lang w:eastAsia="de-AT"/>
        </w:rPr>
        <w:lastRenderedPageBreak/>
        <w:drawing>
          <wp:inline distT="0" distB="0" distL="0" distR="0">
            <wp:extent cx="1685925" cy="2333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44" cy="234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de-AT"/>
        </w:rPr>
        <w:drawing>
          <wp:inline distT="0" distB="0" distL="0" distR="0">
            <wp:extent cx="1844951" cy="232981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95" cy="233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de-AT"/>
        </w:rPr>
        <w:drawing>
          <wp:inline distT="0" distB="0" distL="0" distR="0">
            <wp:extent cx="1714500" cy="232903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412" cy="236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8F" w:rsidRDefault="006C068F" w:rsidP="00A706ED"/>
    <w:p w:rsidR="006C068F" w:rsidRPr="00036734" w:rsidRDefault="00F85FD8" w:rsidP="00A706ED">
      <w:pPr>
        <w:rPr>
          <w:b/>
          <w:bCs/>
        </w:rPr>
      </w:pPr>
      <w:r w:rsidRPr="00036734">
        <w:rPr>
          <w:b/>
          <w:bCs/>
        </w:rPr>
        <w:t xml:space="preserve">Fragen, die wir (uns selbst) dazu stellen, </w:t>
      </w:r>
      <w:r w:rsidR="00F36DAA">
        <w:rPr>
          <w:b/>
          <w:bCs/>
        </w:rPr>
        <w:t>die aber auch mit anderen diskutiert werden können</w:t>
      </w:r>
      <w:r w:rsidRPr="00036734">
        <w:rPr>
          <w:b/>
          <w:bCs/>
        </w:rPr>
        <w:t>:</w:t>
      </w:r>
      <w:r w:rsidR="006C068F">
        <w:rPr>
          <w:b/>
          <w:bCs/>
        </w:rPr>
        <w:br/>
      </w:r>
    </w:p>
    <w:p w:rsidR="00036734" w:rsidRDefault="00036734" w:rsidP="006C068F">
      <w:pPr>
        <w:pStyle w:val="Listenabsatz"/>
        <w:numPr>
          <w:ilvl w:val="0"/>
          <w:numId w:val="1"/>
        </w:numPr>
        <w:ind w:left="851" w:right="1132" w:hanging="425"/>
        <w:jc w:val="both"/>
      </w:pPr>
      <w:r>
        <w:t>Bitte s</w:t>
      </w:r>
      <w:r w:rsidR="00705D8F">
        <w:t>ieh dir</w:t>
      </w:r>
      <w:r>
        <w:t xml:space="preserve"> die </w:t>
      </w:r>
      <w:r w:rsidR="00705D8F">
        <w:t xml:space="preserve">drei </w:t>
      </w:r>
      <w:r>
        <w:t xml:space="preserve">Bilder </w:t>
      </w:r>
      <w:r w:rsidR="00727AC4">
        <w:t xml:space="preserve">des Steinbruchs Mauthausen </w:t>
      </w:r>
      <w:r>
        <w:t>genau an. Was k</w:t>
      </w:r>
      <w:r w:rsidR="00FC4F16">
        <w:t>annst du</w:t>
      </w:r>
      <w:r>
        <w:t xml:space="preserve"> darauf erkennen</w:t>
      </w:r>
      <w:r w:rsidR="00F36DAA">
        <w:t xml:space="preserve">? </w:t>
      </w:r>
    </w:p>
    <w:p w:rsidR="00F36DAA" w:rsidRDefault="00F36DAA" w:rsidP="00F36DAA">
      <w:pPr>
        <w:ind w:left="990" w:right="1132"/>
        <w:jc w:val="both"/>
      </w:pPr>
      <w:r>
        <w:rPr>
          <w:rFonts w:cs="Arial"/>
        </w:rPr>
        <w:t>→</w:t>
      </w:r>
      <w:r>
        <w:t xml:space="preserve"> weitere Informationen zur Zwangsarbeit im Steinbruch des KZ-Mauthausen findest du hier: </w:t>
      </w:r>
      <w:hyperlink r:id="rId12" w:history="1">
        <w:r w:rsidRPr="00F36DAA">
          <w:rPr>
            <w:color w:val="0000FF"/>
            <w:u w:val="single"/>
          </w:rPr>
          <w:t>https://www.mauthausen-memorial.org/de/Wissen/Das-Konzentrationslager-Mauthausen-1938-1945/Zwangsarbeit-in-den-Steinbruechen</w:t>
        </w:r>
      </w:hyperlink>
    </w:p>
    <w:p w:rsidR="00F36DAA" w:rsidRDefault="00F36DAA" w:rsidP="00F36DAA">
      <w:pPr>
        <w:ind w:left="426" w:right="1132"/>
        <w:jc w:val="both"/>
      </w:pPr>
    </w:p>
    <w:p w:rsidR="00F36DAA" w:rsidRDefault="00F36DAA" w:rsidP="00F36DAA">
      <w:pPr>
        <w:ind w:left="426" w:right="1132"/>
        <w:jc w:val="both"/>
      </w:pPr>
    </w:p>
    <w:p w:rsidR="00F36DAA" w:rsidRDefault="00F36DAA" w:rsidP="00F36DAA">
      <w:pPr>
        <w:ind w:left="426" w:right="1132"/>
        <w:jc w:val="both"/>
      </w:pPr>
    </w:p>
    <w:p w:rsidR="00F36DAA" w:rsidRDefault="00F36DAA" w:rsidP="00F36DAA">
      <w:pPr>
        <w:ind w:left="426" w:right="1132"/>
        <w:jc w:val="both"/>
      </w:pPr>
    </w:p>
    <w:p w:rsidR="004D2F20" w:rsidRDefault="00F36DAA" w:rsidP="006C068F">
      <w:pPr>
        <w:pStyle w:val="Listenabsatz"/>
        <w:numPr>
          <w:ilvl w:val="0"/>
          <w:numId w:val="1"/>
        </w:numPr>
        <w:ind w:left="851" w:right="1132" w:hanging="425"/>
        <w:jc w:val="both"/>
      </w:pPr>
      <w:r>
        <w:t>Wenn du auf die Gegenwart blickst:</w:t>
      </w:r>
      <w:r w:rsidR="00C64EE7">
        <w:t xml:space="preserve"> </w:t>
      </w:r>
      <w:r w:rsidR="00727AC4">
        <w:t>W</w:t>
      </w:r>
      <w:r w:rsidR="00C64EE7">
        <w:t xml:space="preserve">er muss </w:t>
      </w:r>
      <w:r>
        <w:t xml:space="preserve">heute </w:t>
      </w:r>
      <w:r w:rsidR="00F1533D">
        <w:t>A</w:t>
      </w:r>
      <w:r w:rsidR="00C64EE7">
        <w:t xml:space="preserve">rbeiten </w:t>
      </w:r>
      <w:r w:rsidR="00F1533D">
        <w:t>verrichten</w:t>
      </w:r>
      <w:r w:rsidR="00C64EE7">
        <w:t>, die sonst niemand machen will</w:t>
      </w:r>
      <w:r w:rsidR="00727AC4">
        <w:t>?</w:t>
      </w:r>
      <w:r w:rsidR="00C64EE7">
        <w:t xml:space="preserve"> </w:t>
      </w:r>
      <w:r>
        <w:t xml:space="preserve">Unter welchen Bedingungen, müssen diese Arbeiten heute verrichtet werden? Welche Unterschiede und welche </w:t>
      </w:r>
      <w:r w:rsidR="00946971">
        <w:t>Gemeinsamkeiten erkennst du</w:t>
      </w:r>
      <w:bookmarkStart w:id="0" w:name="_GoBack"/>
      <w:bookmarkEnd w:id="0"/>
      <w:r>
        <w:t xml:space="preserve">, wenn du </w:t>
      </w:r>
      <w:r w:rsidR="00124710">
        <w:t xml:space="preserve">die Situation heute </w:t>
      </w:r>
      <w:r>
        <w:t>mit der Zeit des Nationalsozialismus vergleichst?</w:t>
      </w:r>
    </w:p>
    <w:p w:rsidR="006C068F" w:rsidRDefault="006C068F" w:rsidP="00D0677D"/>
    <w:p w:rsidR="00F36DAA" w:rsidRDefault="00F36DAA" w:rsidP="00B522BE">
      <w:pPr>
        <w:jc w:val="both"/>
        <w:rPr>
          <w:sz w:val="18"/>
          <w:szCs w:val="18"/>
        </w:rPr>
      </w:pPr>
    </w:p>
    <w:p w:rsidR="00F36DAA" w:rsidRDefault="00F36DAA" w:rsidP="00B522BE">
      <w:pPr>
        <w:jc w:val="both"/>
        <w:rPr>
          <w:sz w:val="18"/>
          <w:szCs w:val="18"/>
        </w:rPr>
      </w:pPr>
    </w:p>
    <w:p w:rsidR="00D0677D" w:rsidRPr="00F36DAA" w:rsidRDefault="00F36DAA" w:rsidP="00B522BE">
      <w:pPr>
        <w:jc w:val="both"/>
      </w:pPr>
      <w:r w:rsidRPr="00F36DAA">
        <w:t>Es gibt auf diese Fragen</w:t>
      </w:r>
      <w:r w:rsidR="00D0677D" w:rsidRPr="00F36DAA">
        <w:t xml:space="preserve"> keine </w:t>
      </w:r>
      <w:r w:rsidRPr="00F36DAA">
        <w:t>richtigen und falschen</w:t>
      </w:r>
      <w:r w:rsidR="00D0677D" w:rsidRPr="00F36DAA">
        <w:t xml:space="preserve"> Antworten</w:t>
      </w:r>
      <w:r w:rsidR="00630735" w:rsidRPr="00F36DAA">
        <w:t>.</w:t>
      </w:r>
      <w:r w:rsidR="00D0677D" w:rsidRPr="00F36DAA">
        <w:t xml:space="preserve"> </w:t>
      </w:r>
      <w:r w:rsidRPr="00F36DAA">
        <w:t xml:space="preserve">Sie sollen dich dazu anregen </w:t>
      </w:r>
      <w:r w:rsidR="006C068F" w:rsidRPr="00F36DAA">
        <w:t xml:space="preserve">mit </w:t>
      </w:r>
      <w:r w:rsidR="00630735" w:rsidRPr="00F36DAA">
        <w:t>dein</w:t>
      </w:r>
      <w:r w:rsidR="006C068F" w:rsidRPr="00F36DAA">
        <w:t xml:space="preserve">en Familienmitgliedern, </w:t>
      </w:r>
      <w:r w:rsidR="00630735" w:rsidRPr="00F36DAA">
        <w:t xml:space="preserve">Freundinnen und </w:t>
      </w:r>
      <w:r w:rsidR="006C068F" w:rsidRPr="00F36DAA">
        <w:t>Freunden und Lehrer*innen</w:t>
      </w:r>
      <w:r w:rsidR="00630735" w:rsidRPr="00F36DAA">
        <w:t>,</w:t>
      </w:r>
      <w:r w:rsidR="006C068F" w:rsidRPr="00F36DAA">
        <w:t xml:space="preserve"> zu diskutieren. </w:t>
      </w:r>
    </w:p>
    <w:sectPr w:rsidR="00D0677D" w:rsidRPr="00F36DAA" w:rsidSect="003927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6A" w:rsidRDefault="00A7416A" w:rsidP="00A706ED">
      <w:r>
        <w:separator/>
      </w:r>
    </w:p>
  </w:endnote>
  <w:endnote w:type="continuationSeparator" w:id="0">
    <w:p w:rsidR="00A7416A" w:rsidRDefault="00A7416A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0260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026074" w:rsidP="00026074">
    <w:pPr>
      <w:pStyle w:val="Fuzeile"/>
      <w:jc w:val="center"/>
    </w:pPr>
    <w:r>
      <w:t>2</w:t>
    </w:r>
  </w:p>
  <w:p w:rsidR="00026074" w:rsidRDefault="000260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026074" w:rsidP="00026074">
    <w:pPr>
      <w:pStyle w:val="Fuzeil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6A" w:rsidRDefault="00A7416A" w:rsidP="00A706ED">
      <w:r>
        <w:separator/>
      </w:r>
    </w:p>
  </w:footnote>
  <w:footnote w:type="continuationSeparator" w:id="0">
    <w:p w:rsidR="00A7416A" w:rsidRDefault="00A7416A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0260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02607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75A"/>
    <w:multiLevelType w:val="hybridMultilevel"/>
    <w:tmpl w:val="90CA09A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26074"/>
    <w:rsid w:val="00035F4F"/>
    <w:rsid w:val="00036734"/>
    <w:rsid w:val="0009764D"/>
    <w:rsid w:val="000A2B4E"/>
    <w:rsid w:val="000B025B"/>
    <w:rsid w:val="000D7771"/>
    <w:rsid w:val="00124710"/>
    <w:rsid w:val="0023424B"/>
    <w:rsid w:val="00271468"/>
    <w:rsid w:val="002C030F"/>
    <w:rsid w:val="00301DB1"/>
    <w:rsid w:val="00330530"/>
    <w:rsid w:val="003927C3"/>
    <w:rsid w:val="00435250"/>
    <w:rsid w:val="00467F70"/>
    <w:rsid w:val="004D2F20"/>
    <w:rsid w:val="004D32F9"/>
    <w:rsid w:val="004F3900"/>
    <w:rsid w:val="0058025D"/>
    <w:rsid w:val="00630735"/>
    <w:rsid w:val="006C068F"/>
    <w:rsid w:val="00705D8F"/>
    <w:rsid w:val="00727AC4"/>
    <w:rsid w:val="008051F6"/>
    <w:rsid w:val="008A1B15"/>
    <w:rsid w:val="00946971"/>
    <w:rsid w:val="00A30885"/>
    <w:rsid w:val="00A41608"/>
    <w:rsid w:val="00A706ED"/>
    <w:rsid w:val="00A7416A"/>
    <w:rsid w:val="00B522BE"/>
    <w:rsid w:val="00C05374"/>
    <w:rsid w:val="00C1699B"/>
    <w:rsid w:val="00C23A46"/>
    <w:rsid w:val="00C31BCA"/>
    <w:rsid w:val="00C429DE"/>
    <w:rsid w:val="00C64EE7"/>
    <w:rsid w:val="00C94C4D"/>
    <w:rsid w:val="00D0677D"/>
    <w:rsid w:val="00E378A7"/>
    <w:rsid w:val="00E66E51"/>
    <w:rsid w:val="00E9596F"/>
    <w:rsid w:val="00EE1787"/>
    <w:rsid w:val="00EF06ED"/>
    <w:rsid w:val="00F1084B"/>
    <w:rsid w:val="00F1533D"/>
    <w:rsid w:val="00F2736E"/>
    <w:rsid w:val="00F36DAA"/>
    <w:rsid w:val="00F85FD8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0D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uthausen-memorial.org/de/Wissen/Das-Konzentrationslager-Mauthausen-1938-1945/Zwangsarbeit-in-den-Steinbruech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8FCF-030D-460E-9AE0-5EB55056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gblohber</cp:lastModifiedBy>
  <cp:revision>3</cp:revision>
  <dcterms:created xsi:type="dcterms:W3CDTF">2020-03-24T19:40:00Z</dcterms:created>
  <dcterms:modified xsi:type="dcterms:W3CDTF">2020-03-25T08:38:00Z</dcterms:modified>
</cp:coreProperties>
</file>